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54" w:rsidRDefault="004C4254" w:rsidP="004C4254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/>
          <w:bCs/>
          <w:szCs w:val="28"/>
          <w:lang w:eastAsia="ru-RU"/>
        </w:rPr>
      </w:pPr>
    </w:p>
    <w:p w:rsidR="00FB1C53" w:rsidRDefault="00FB1C53" w:rsidP="001E48BB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494"/>
        <w:gridCol w:w="495"/>
        <w:gridCol w:w="331"/>
        <w:gridCol w:w="860"/>
        <w:gridCol w:w="802"/>
        <w:gridCol w:w="925"/>
        <w:gridCol w:w="1055"/>
        <w:gridCol w:w="3304"/>
        <w:gridCol w:w="331"/>
      </w:tblGrid>
      <w:tr w:rsidR="00FB1C53" w:rsidRPr="009663C5" w:rsidTr="002242AB">
        <w:trPr>
          <w:gridAfter w:val="1"/>
          <w:wAfter w:w="331" w:type="dxa"/>
        </w:trPr>
        <w:tc>
          <w:tcPr>
            <w:tcW w:w="4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Default="00FB1C53" w:rsidP="002242AB">
            <w:pPr>
              <w:pStyle w:val="ConsPlusNormal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53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53" w:rsidRDefault="00FB1C53" w:rsidP="004F55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F55A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="004F55A7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</w:p>
          <w:p w:rsidR="004F55A7" w:rsidRPr="007D4397" w:rsidRDefault="004F55A7" w:rsidP="004F55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и торговли Республики Адыгея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4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42AB" w:rsidRPr="00C32528" w:rsidRDefault="002242AB" w:rsidP="002242A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32528">
              <w:rPr>
                <w:rFonts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FB1C53" w:rsidRPr="007D4397" w:rsidRDefault="002242AB" w:rsidP="00224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28">
              <w:rPr>
                <w:rFonts w:ascii="Times New Roman" w:hAnsi="Times New Roman" w:cs="Times New Roman"/>
                <w:b/>
                <w:sz w:val="24"/>
                <w:szCs w:val="24"/>
              </w:rPr>
              <w:t>о включении нового инвестиционного проекта в Перечень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новых инвестиционных проектов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D63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</w:t>
            </w:r>
            <w:r w:rsidR="00987983">
              <w:rPr>
                <w:rFonts w:ascii="Times New Roman" w:hAnsi="Times New Roman" w:cs="Times New Roman"/>
                <w:sz w:val="24"/>
                <w:szCs w:val="24"/>
              </w:rPr>
              <w:t>, реализующего новый инвестиционный проект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в лице____________________________________________________________________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(Ф.И.О. руководителя (уполномоченного лица)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полномочия лица, действующего от имени юридического лица)</w:t>
            </w:r>
          </w:p>
        </w:tc>
      </w:tr>
      <w:tr w:rsidR="00FB1C53" w:rsidRPr="009663C5" w:rsidTr="002242AB"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______________________,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Контактное лицо (должность, Ф.И.О., телефон):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  <w:trHeight w:val="297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Default="00FB1C5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53" w:rsidRPr="007D4397" w:rsidRDefault="00FB1C5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включит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новый инвестиционный проект</w:t>
            </w:r>
          </w:p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445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(наименование нового инвестиционного проекта)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в Перечень новых инвестиционных проектов</w:t>
            </w:r>
            <w:r w:rsidRPr="00B3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в целях представления его в Министерство экономического развития Российской Федерации.</w:t>
            </w:r>
          </w:p>
          <w:p w:rsidR="00FB1C53" w:rsidRPr="00A20800" w:rsidRDefault="00FB1C53" w:rsidP="0017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новый инвестиционный проект соответствует сферам реализации новых инвестиционных проектов </w:t>
            </w:r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12" w:history="1">
              <w:r w:rsidRPr="00567E92">
                <w:rPr>
                  <w:rFonts w:ascii="Times New Roman" w:hAnsi="Times New Roman" w:cs="Times New Roman"/>
                  <w:sz w:val="24"/>
                  <w:szCs w:val="24"/>
                </w:rPr>
                <w:t>пункту 2</w:t>
              </w:r>
            </w:hyperlink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новых инвестиционных проектов, в </w:t>
            </w:r>
            <w:proofErr w:type="gram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утвержденных постановлением Правительства Российской Федерации от 19 октября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1704 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определения новых инвестиционных проектов, в </w:t>
            </w:r>
            <w:proofErr w:type="gram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перед Российской Федерацией по бюджетным кредитам, подлежат </w:t>
            </w:r>
            <w:r w:rsidRPr="00A20800">
              <w:rPr>
                <w:rFonts w:ascii="Times New Roman" w:hAnsi="Times New Roman" w:cs="Times New Roman"/>
                <w:sz w:val="24"/>
                <w:szCs w:val="24"/>
              </w:rPr>
              <w:t>направлению на осуществление субъектом Российской Федерации бюджетных инвестиций в объекты инфраструктуры</w:t>
            </w:r>
            <w:r w:rsidR="00264C86" w:rsidRPr="00A208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0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983" w:rsidRPr="00A20800" w:rsidRDefault="009879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83" w:rsidRPr="00A20800" w:rsidRDefault="009879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00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2242AB" w:rsidRPr="00A208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0800">
              <w:rPr>
                <w:rFonts w:ascii="Times New Roman" w:hAnsi="Times New Roman" w:cs="Times New Roman"/>
                <w:sz w:val="24"/>
                <w:szCs w:val="24"/>
              </w:rPr>
              <w:t>, что _____________________________________________</w:t>
            </w:r>
          </w:p>
          <w:p w:rsidR="00661883" w:rsidRPr="00A20800" w:rsidRDefault="009879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(наименование юридического лица, реализующего </w:t>
            </w:r>
            <w:r w:rsidR="00661883" w:rsidRPr="00A2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новый инвестиционный проект)</w:t>
            </w:r>
          </w:p>
          <w:p w:rsidR="00987983" w:rsidRPr="00A20800" w:rsidRDefault="00197EC8" w:rsidP="002242A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A20800">
              <w:rPr>
                <w:rFonts w:eastAsiaTheme="minorHAnsi" w:cs="Times New Roman"/>
                <w:sz w:val="24"/>
                <w:szCs w:val="24"/>
              </w:rPr>
              <w:t xml:space="preserve">- </w:t>
            </w:r>
            <w:r w:rsidR="00661883" w:rsidRPr="00A20800">
              <w:rPr>
                <w:rFonts w:eastAsiaTheme="minorHAnsi" w:cs="Times New Roman"/>
                <w:sz w:val="24"/>
                <w:szCs w:val="24"/>
              </w:rPr>
              <w:t>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Pr="00A20800">
              <w:rPr>
                <w:rFonts w:eastAsiaTheme="minorHAnsi" w:cs="Times New Roman"/>
                <w:sz w:val="24"/>
                <w:szCs w:val="24"/>
              </w:rPr>
              <w:t>;</w:t>
            </w:r>
          </w:p>
          <w:p w:rsidR="00197EC8" w:rsidRPr="00A20800" w:rsidRDefault="008D6847" w:rsidP="002242A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A20800">
              <w:rPr>
                <w:rFonts w:eastAsiaTheme="minorHAnsi" w:cs="Times New Roman"/>
                <w:sz w:val="24"/>
                <w:szCs w:val="24"/>
              </w:rPr>
              <w:t xml:space="preserve">- </w:t>
            </w:r>
            <w:r w:rsidR="00197EC8" w:rsidRPr="00A20800">
              <w:rPr>
                <w:rFonts w:eastAsiaTheme="minorHAnsi" w:cs="Times New Roman"/>
                <w:sz w:val="24"/>
                <w:szCs w:val="24"/>
              </w:rPr>
              <w:t>не имеет просроченной (неурегулированной) задолженности по денежным обязательствам перед республиканским бюджетом Республики Адыгея;</w:t>
            </w:r>
          </w:p>
          <w:p w:rsidR="00197EC8" w:rsidRPr="00A20800" w:rsidRDefault="00197EC8" w:rsidP="002242AB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 w:cs="Times New Roman"/>
                <w:sz w:val="24"/>
                <w:szCs w:val="24"/>
              </w:rPr>
            </w:pPr>
            <w:r w:rsidRPr="00A20800">
              <w:rPr>
                <w:rFonts w:eastAsiaTheme="minorHAnsi" w:cs="Times New Roman"/>
                <w:sz w:val="24"/>
                <w:szCs w:val="24"/>
              </w:rPr>
              <w:t>-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:rsidR="00197EC8" w:rsidRPr="00A20800" w:rsidRDefault="00197EC8" w:rsidP="002242AB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proofErr w:type="gramStart"/>
            <w:r w:rsidRPr="00A20800">
              <w:rPr>
                <w:rFonts w:eastAsiaTheme="minorHAnsi" w:cs="Times New Roman"/>
                <w:sz w:val="24"/>
                <w:szCs w:val="24"/>
              </w:rPr>
              <w:t>- 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      </w:r>
            <w:proofErr w:type="gramEnd"/>
            <w:r w:rsidRPr="00A20800">
              <w:rPr>
                <w:rFonts w:eastAsiaTheme="minorHAnsi" w:cs="Times New Roman"/>
                <w:sz w:val="24"/>
                <w:szCs w:val="24"/>
              </w:rPr>
              <w:t xml:space="preserve"> 50 процентов.</w:t>
            </w:r>
          </w:p>
          <w:p w:rsidR="00FB1C53" w:rsidRPr="007D4397" w:rsidRDefault="006618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00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2242AB" w:rsidRPr="00A208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080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B1C53" w:rsidRPr="00A20800">
              <w:rPr>
                <w:rFonts w:ascii="Times New Roman" w:hAnsi="Times New Roman" w:cs="Times New Roman"/>
                <w:sz w:val="24"/>
                <w:szCs w:val="24"/>
              </w:rPr>
              <w:t>остоверность сведений</w:t>
            </w:r>
            <w:r w:rsidR="00FB1C53" w:rsidRPr="007D4397">
              <w:rPr>
                <w:rFonts w:ascii="Times New Roman" w:hAnsi="Times New Roman" w:cs="Times New Roman"/>
                <w:sz w:val="24"/>
                <w:szCs w:val="24"/>
              </w:rPr>
              <w:t>, содержащихся в настоящем заявлении и прилагаемых к нему документах (сведениях).</w:t>
            </w:r>
          </w:p>
          <w:p w:rsidR="00FB1C53" w:rsidRPr="007D4397" w:rsidRDefault="00FB1C53" w:rsidP="00264C8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подтвержда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свое согласие на автоматизированную, а также без </w:t>
            </w:r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средств автоматизации обработку персональных данных в соответствии с Федеральным </w:t>
            </w:r>
            <w:hyperlink r:id="rId13" w:history="1">
              <w:r w:rsidRPr="00567E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 от 27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июля 2006 г. 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и иным законодательством Российской Федерации.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264C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настоящего заявления про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уведомить по адресу: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______________________________________________________________________.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(e-</w:t>
            </w:r>
            <w:proofErr w:type="spell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264C86" w:rsidP="00264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53" w:rsidRPr="007D439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C53" w:rsidRPr="007D43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426" w:rsidRDefault="00121426" w:rsidP="00A20800">
      <w:pPr>
        <w:pStyle w:val="ConsPlusNormal"/>
        <w:ind w:left="9498" w:right="-31"/>
        <w:jc w:val="right"/>
        <w:rPr>
          <w:rFonts w:cs="Times New Roman"/>
          <w:b/>
          <w:color w:val="000000"/>
          <w:szCs w:val="28"/>
        </w:rPr>
      </w:pPr>
      <w:bookmarkStart w:id="0" w:name="_GoBack"/>
      <w:bookmarkEnd w:id="0"/>
    </w:p>
    <w:sectPr w:rsidR="00121426" w:rsidSect="00A20800">
      <w:headerReference w:type="default" r:id="rId14"/>
      <w:type w:val="continuous"/>
      <w:pgSz w:w="11906" w:h="16838"/>
      <w:pgMar w:top="397" w:right="709" w:bottom="1985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217" w:rsidRDefault="00DB0217" w:rsidP="00E30EA9">
      <w:r>
        <w:separator/>
      </w:r>
    </w:p>
  </w:endnote>
  <w:endnote w:type="continuationSeparator" w:id="0">
    <w:p w:rsidR="00DB0217" w:rsidRDefault="00DB0217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217" w:rsidRDefault="00DB0217" w:rsidP="00E30EA9">
      <w:r>
        <w:separator/>
      </w:r>
    </w:p>
  </w:footnote>
  <w:footnote w:type="continuationSeparator" w:id="0">
    <w:p w:rsidR="00DB0217" w:rsidRDefault="00DB0217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048753"/>
      <w:docPartObj>
        <w:docPartGallery w:val="Page Numbers (Top of Page)"/>
        <w:docPartUnique/>
      </w:docPartObj>
    </w:sdtPr>
    <w:sdtEndPr/>
    <w:sdtContent>
      <w:p w:rsidR="00570E25" w:rsidRDefault="00570E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800">
          <w:rPr>
            <w:noProof/>
          </w:rPr>
          <w:t>2</w:t>
        </w:r>
        <w:r>
          <w:fldChar w:fldCharType="end"/>
        </w:r>
      </w:p>
    </w:sdtContent>
  </w:sdt>
  <w:p w:rsidR="00570E25" w:rsidRPr="00532191" w:rsidRDefault="00570E25" w:rsidP="008505E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77"/>
    <w:multiLevelType w:val="hybridMultilevel"/>
    <w:tmpl w:val="E6E4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2891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0A65412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585"/>
    <w:multiLevelType w:val="hybridMultilevel"/>
    <w:tmpl w:val="BDF280F6"/>
    <w:lvl w:ilvl="0" w:tplc="EB1AEF08">
      <w:start w:val="1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0B24"/>
    <w:rsid w:val="00011154"/>
    <w:rsid w:val="00011434"/>
    <w:rsid w:val="000157BA"/>
    <w:rsid w:val="000202B1"/>
    <w:rsid w:val="000244DC"/>
    <w:rsid w:val="000319F1"/>
    <w:rsid w:val="00031C65"/>
    <w:rsid w:val="00036574"/>
    <w:rsid w:val="00036B82"/>
    <w:rsid w:val="00040CB0"/>
    <w:rsid w:val="00047AFA"/>
    <w:rsid w:val="0005604F"/>
    <w:rsid w:val="00064332"/>
    <w:rsid w:val="00066655"/>
    <w:rsid w:val="00066B99"/>
    <w:rsid w:val="000741A6"/>
    <w:rsid w:val="00087593"/>
    <w:rsid w:val="00094400"/>
    <w:rsid w:val="000A4A22"/>
    <w:rsid w:val="000C445D"/>
    <w:rsid w:val="000E682E"/>
    <w:rsid w:val="00106210"/>
    <w:rsid w:val="00115171"/>
    <w:rsid w:val="00121426"/>
    <w:rsid w:val="00130044"/>
    <w:rsid w:val="0013360D"/>
    <w:rsid w:val="00143D0D"/>
    <w:rsid w:val="00146DA5"/>
    <w:rsid w:val="00150826"/>
    <w:rsid w:val="001701F3"/>
    <w:rsid w:val="00171014"/>
    <w:rsid w:val="00176827"/>
    <w:rsid w:val="00183480"/>
    <w:rsid w:val="00197554"/>
    <w:rsid w:val="00197EC8"/>
    <w:rsid w:val="001A23CD"/>
    <w:rsid w:val="001B0B7D"/>
    <w:rsid w:val="001B3C36"/>
    <w:rsid w:val="001C002D"/>
    <w:rsid w:val="001C52E9"/>
    <w:rsid w:val="001C78DA"/>
    <w:rsid w:val="001D0F4E"/>
    <w:rsid w:val="001E48BB"/>
    <w:rsid w:val="001F09E0"/>
    <w:rsid w:val="00201C51"/>
    <w:rsid w:val="002114C4"/>
    <w:rsid w:val="002242AB"/>
    <w:rsid w:val="00230131"/>
    <w:rsid w:val="002306C4"/>
    <w:rsid w:val="00232531"/>
    <w:rsid w:val="00241F8E"/>
    <w:rsid w:val="00244226"/>
    <w:rsid w:val="002464F4"/>
    <w:rsid w:val="002524E1"/>
    <w:rsid w:val="0025727C"/>
    <w:rsid w:val="00260E8A"/>
    <w:rsid w:val="00263BAA"/>
    <w:rsid w:val="00264C86"/>
    <w:rsid w:val="00280329"/>
    <w:rsid w:val="002818AB"/>
    <w:rsid w:val="002870AD"/>
    <w:rsid w:val="002871F5"/>
    <w:rsid w:val="00287E03"/>
    <w:rsid w:val="00291EC5"/>
    <w:rsid w:val="00297459"/>
    <w:rsid w:val="002A0486"/>
    <w:rsid w:val="002A1063"/>
    <w:rsid w:val="002A157D"/>
    <w:rsid w:val="002A4FB6"/>
    <w:rsid w:val="002C0521"/>
    <w:rsid w:val="002C6B7B"/>
    <w:rsid w:val="002C7D37"/>
    <w:rsid w:val="002D2639"/>
    <w:rsid w:val="002D480C"/>
    <w:rsid w:val="002E244C"/>
    <w:rsid w:val="002F42BA"/>
    <w:rsid w:val="00300C01"/>
    <w:rsid w:val="00312AF1"/>
    <w:rsid w:val="0031492E"/>
    <w:rsid w:val="00321AB9"/>
    <w:rsid w:val="003238FA"/>
    <w:rsid w:val="00326751"/>
    <w:rsid w:val="00335677"/>
    <w:rsid w:val="00335D52"/>
    <w:rsid w:val="00345360"/>
    <w:rsid w:val="00347FE3"/>
    <w:rsid w:val="00355090"/>
    <w:rsid w:val="00362A4D"/>
    <w:rsid w:val="00372FB5"/>
    <w:rsid w:val="003740D2"/>
    <w:rsid w:val="0038047A"/>
    <w:rsid w:val="003920CE"/>
    <w:rsid w:val="003950F7"/>
    <w:rsid w:val="00395645"/>
    <w:rsid w:val="003A03CF"/>
    <w:rsid w:val="003A1F75"/>
    <w:rsid w:val="003A2DCC"/>
    <w:rsid w:val="003A3447"/>
    <w:rsid w:val="003A4A9C"/>
    <w:rsid w:val="003A7D0D"/>
    <w:rsid w:val="003C63D1"/>
    <w:rsid w:val="003C7EFD"/>
    <w:rsid w:val="003D1E8D"/>
    <w:rsid w:val="003D6D36"/>
    <w:rsid w:val="003E0A12"/>
    <w:rsid w:val="003E7D85"/>
    <w:rsid w:val="003F0E06"/>
    <w:rsid w:val="003F7094"/>
    <w:rsid w:val="003F7B63"/>
    <w:rsid w:val="004002C0"/>
    <w:rsid w:val="0040656C"/>
    <w:rsid w:val="004108CB"/>
    <w:rsid w:val="004109A1"/>
    <w:rsid w:val="00413DED"/>
    <w:rsid w:val="004245E0"/>
    <w:rsid w:val="00425DD0"/>
    <w:rsid w:val="00445B27"/>
    <w:rsid w:val="00455944"/>
    <w:rsid w:val="00464922"/>
    <w:rsid w:val="0049619E"/>
    <w:rsid w:val="00496AC7"/>
    <w:rsid w:val="004B5D4D"/>
    <w:rsid w:val="004C077F"/>
    <w:rsid w:val="004C24C0"/>
    <w:rsid w:val="004C4254"/>
    <w:rsid w:val="004F55A7"/>
    <w:rsid w:val="004F7AEE"/>
    <w:rsid w:val="005113CF"/>
    <w:rsid w:val="00511D7A"/>
    <w:rsid w:val="00524BC4"/>
    <w:rsid w:val="00536174"/>
    <w:rsid w:val="00541BAD"/>
    <w:rsid w:val="00544401"/>
    <w:rsid w:val="00560E9A"/>
    <w:rsid w:val="00564CE9"/>
    <w:rsid w:val="00567E92"/>
    <w:rsid w:val="00570E25"/>
    <w:rsid w:val="00571AE1"/>
    <w:rsid w:val="00581E75"/>
    <w:rsid w:val="00583D3B"/>
    <w:rsid w:val="00593DB3"/>
    <w:rsid w:val="005A55B0"/>
    <w:rsid w:val="005B4374"/>
    <w:rsid w:val="005B48D7"/>
    <w:rsid w:val="005C16BF"/>
    <w:rsid w:val="005C72F0"/>
    <w:rsid w:val="005D3C6F"/>
    <w:rsid w:val="005D48C4"/>
    <w:rsid w:val="005E5245"/>
    <w:rsid w:val="005E6860"/>
    <w:rsid w:val="005F0F69"/>
    <w:rsid w:val="005F6A2A"/>
    <w:rsid w:val="00600BC1"/>
    <w:rsid w:val="0060129D"/>
    <w:rsid w:val="00607C90"/>
    <w:rsid w:val="00611094"/>
    <w:rsid w:val="00630929"/>
    <w:rsid w:val="006431A0"/>
    <w:rsid w:val="00644097"/>
    <w:rsid w:val="006502E0"/>
    <w:rsid w:val="006533A1"/>
    <w:rsid w:val="0065758E"/>
    <w:rsid w:val="00661883"/>
    <w:rsid w:val="006655DA"/>
    <w:rsid w:val="006676F5"/>
    <w:rsid w:val="00671BCC"/>
    <w:rsid w:val="00671E94"/>
    <w:rsid w:val="006730CF"/>
    <w:rsid w:val="00676A0F"/>
    <w:rsid w:val="00690EB6"/>
    <w:rsid w:val="0069648D"/>
    <w:rsid w:val="006B52CD"/>
    <w:rsid w:val="006C4C75"/>
    <w:rsid w:val="006E2E6C"/>
    <w:rsid w:val="006F04E3"/>
    <w:rsid w:val="006F363C"/>
    <w:rsid w:val="006F3CF5"/>
    <w:rsid w:val="00706ED7"/>
    <w:rsid w:val="00707299"/>
    <w:rsid w:val="007121F9"/>
    <w:rsid w:val="00721CE8"/>
    <w:rsid w:val="0072509C"/>
    <w:rsid w:val="00727A40"/>
    <w:rsid w:val="00733817"/>
    <w:rsid w:val="00736BC2"/>
    <w:rsid w:val="007446F3"/>
    <w:rsid w:val="00744CAD"/>
    <w:rsid w:val="007664CF"/>
    <w:rsid w:val="00780006"/>
    <w:rsid w:val="00786000"/>
    <w:rsid w:val="00791116"/>
    <w:rsid w:val="00794D90"/>
    <w:rsid w:val="007A11FA"/>
    <w:rsid w:val="007B26E3"/>
    <w:rsid w:val="007B4470"/>
    <w:rsid w:val="007D16AA"/>
    <w:rsid w:val="007D73B4"/>
    <w:rsid w:val="007D763A"/>
    <w:rsid w:val="007E0676"/>
    <w:rsid w:val="007E1620"/>
    <w:rsid w:val="007E2E76"/>
    <w:rsid w:val="007E2F77"/>
    <w:rsid w:val="007E654B"/>
    <w:rsid w:val="007E6FC7"/>
    <w:rsid w:val="007F12C8"/>
    <w:rsid w:val="007F7CD1"/>
    <w:rsid w:val="00823BC5"/>
    <w:rsid w:val="00830345"/>
    <w:rsid w:val="0083103A"/>
    <w:rsid w:val="00831ECE"/>
    <w:rsid w:val="00834A2B"/>
    <w:rsid w:val="008505E1"/>
    <w:rsid w:val="00854489"/>
    <w:rsid w:val="00861437"/>
    <w:rsid w:val="00875B0A"/>
    <w:rsid w:val="008869F6"/>
    <w:rsid w:val="0089412D"/>
    <w:rsid w:val="00895E9B"/>
    <w:rsid w:val="00896E41"/>
    <w:rsid w:val="008A51B5"/>
    <w:rsid w:val="008A5D8F"/>
    <w:rsid w:val="008B40D0"/>
    <w:rsid w:val="008C3109"/>
    <w:rsid w:val="008C6E35"/>
    <w:rsid w:val="008C74C2"/>
    <w:rsid w:val="008D0D99"/>
    <w:rsid w:val="008D6847"/>
    <w:rsid w:val="008E52F5"/>
    <w:rsid w:val="008F6973"/>
    <w:rsid w:val="00930BA5"/>
    <w:rsid w:val="009331A1"/>
    <w:rsid w:val="009519F1"/>
    <w:rsid w:val="009575E5"/>
    <w:rsid w:val="00967437"/>
    <w:rsid w:val="0097345F"/>
    <w:rsid w:val="0097605F"/>
    <w:rsid w:val="00977AB3"/>
    <w:rsid w:val="00981320"/>
    <w:rsid w:val="00982EDA"/>
    <w:rsid w:val="00985594"/>
    <w:rsid w:val="00987983"/>
    <w:rsid w:val="009921F6"/>
    <w:rsid w:val="0099522B"/>
    <w:rsid w:val="009A12CB"/>
    <w:rsid w:val="009B5DEA"/>
    <w:rsid w:val="009D3007"/>
    <w:rsid w:val="009D6DCB"/>
    <w:rsid w:val="009E0B9F"/>
    <w:rsid w:val="009E2B07"/>
    <w:rsid w:val="009F6839"/>
    <w:rsid w:val="00A06D87"/>
    <w:rsid w:val="00A20800"/>
    <w:rsid w:val="00A26A53"/>
    <w:rsid w:val="00A417AD"/>
    <w:rsid w:val="00A57ED9"/>
    <w:rsid w:val="00A64C68"/>
    <w:rsid w:val="00A7738A"/>
    <w:rsid w:val="00A836E0"/>
    <w:rsid w:val="00A90AC1"/>
    <w:rsid w:val="00A9663B"/>
    <w:rsid w:val="00A9744A"/>
    <w:rsid w:val="00AA1FB1"/>
    <w:rsid w:val="00AA6B86"/>
    <w:rsid w:val="00AC7187"/>
    <w:rsid w:val="00AE3646"/>
    <w:rsid w:val="00AE6857"/>
    <w:rsid w:val="00AF0A91"/>
    <w:rsid w:val="00AF4199"/>
    <w:rsid w:val="00B00631"/>
    <w:rsid w:val="00B06B16"/>
    <w:rsid w:val="00B12B8F"/>
    <w:rsid w:val="00B22CAD"/>
    <w:rsid w:val="00B32507"/>
    <w:rsid w:val="00B350F3"/>
    <w:rsid w:val="00B4223C"/>
    <w:rsid w:val="00B75EA9"/>
    <w:rsid w:val="00B81E33"/>
    <w:rsid w:val="00B9229F"/>
    <w:rsid w:val="00BA0FCF"/>
    <w:rsid w:val="00BB1812"/>
    <w:rsid w:val="00BB673E"/>
    <w:rsid w:val="00BB69A5"/>
    <w:rsid w:val="00BC79A7"/>
    <w:rsid w:val="00BE6B24"/>
    <w:rsid w:val="00BF3BE3"/>
    <w:rsid w:val="00BF489F"/>
    <w:rsid w:val="00BF4A7B"/>
    <w:rsid w:val="00C10F83"/>
    <w:rsid w:val="00C157A8"/>
    <w:rsid w:val="00C24333"/>
    <w:rsid w:val="00C24776"/>
    <w:rsid w:val="00C376DA"/>
    <w:rsid w:val="00C44552"/>
    <w:rsid w:val="00C45121"/>
    <w:rsid w:val="00C5259D"/>
    <w:rsid w:val="00C565E1"/>
    <w:rsid w:val="00C60D62"/>
    <w:rsid w:val="00C74D0E"/>
    <w:rsid w:val="00C75668"/>
    <w:rsid w:val="00C87DAF"/>
    <w:rsid w:val="00C909D4"/>
    <w:rsid w:val="00CA1054"/>
    <w:rsid w:val="00CC2407"/>
    <w:rsid w:val="00CD2DE2"/>
    <w:rsid w:val="00CD5024"/>
    <w:rsid w:val="00CD5F17"/>
    <w:rsid w:val="00CD7912"/>
    <w:rsid w:val="00CE1E94"/>
    <w:rsid w:val="00CE696B"/>
    <w:rsid w:val="00D00EFB"/>
    <w:rsid w:val="00D05010"/>
    <w:rsid w:val="00D15042"/>
    <w:rsid w:val="00D24BA7"/>
    <w:rsid w:val="00D33DEF"/>
    <w:rsid w:val="00D5322A"/>
    <w:rsid w:val="00D55DDC"/>
    <w:rsid w:val="00D572B7"/>
    <w:rsid w:val="00D576DD"/>
    <w:rsid w:val="00D57C07"/>
    <w:rsid w:val="00D63123"/>
    <w:rsid w:val="00D71AFC"/>
    <w:rsid w:val="00D72C55"/>
    <w:rsid w:val="00D7498F"/>
    <w:rsid w:val="00D81BFB"/>
    <w:rsid w:val="00D83B58"/>
    <w:rsid w:val="00D84DFA"/>
    <w:rsid w:val="00D930C7"/>
    <w:rsid w:val="00D96596"/>
    <w:rsid w:val="00DB0217"/>
    <w:rsid w:val="00DB31D9"/>
    <w:rsid w:val="00DB62EA"/>
    <w:rsid w:val="00DC1DA2"/>
    <w:rsid w:val="00DC4FE1"/>
    <w:rsid w:val="00DC5AD3"/>
    <w:rsid w:val="00DD708A"/>
    <w:rsid w:val="00DE71B2"/>
    <w:rsid w:val="00E0089E"/>
    <w:rsid w:val="00E013E1"/>
    <w:rsid w:val="00E01710"/>
    <w:rsid w:val="00E01F2F"/>
    <w:rsid w:val="00E1407E"/>
    <w:rsid w:val="00E30EA9"/>
    <w:rsid w:val="00E35657"/>
    <w:rsid w:val="00E3608D"/>
    <w:rsid w:val="00E36936"/>
    <w:rsid w:val="00E40549"/>
    <w:rsid w:val="00E40ADC"/>
    <w:rsid w:val="00E41CE4"/>
    <w:rsid w:val="00E457C6"/>
    <w:rsid w:val="00E572FC"/>
    <w:rsid w:val="00E60612"/>
    <w:rsid w:val="00E62ADD"/>
    <w:rsid w:val="00E76C03"/>
    <w:rsid w:val="00E9204D"/>
    <w:rsid w:val="00E95C47"/>
    <w:rsid w:val="00EA092F"/>
    <w:rsid w:val="00EA3E94"/>
    <w:rsid w:val="00EB3DBB"/>
    <w:rsid w:val="00EB5CB8"/>
    <w:rsid w:val="00EB6087"/>
    <w:rsid w:val="00EC272F"/>
    <w:rsid w:val="00EC3C92"/>
    <w:rsid w:val="00EC5D11"/>
    <w:rsid w:val="00EE10CF"/>
    <w:rsid w:val="00EE297F"/>
    <w:rsid w:val="00EF7082"/>
    <w:rsid w:val="00EF75F6"/>
    <w:rsid w:val="00F17FD7"/>
    <w:rsid w:val="00F24C26"/>
    <w:rsid w:val="00F268F3"/>
    <w:rsid w:val="00F30AFE"/>
    <w:rsid w:val="00F32C65"/>
    <w:rsid w:val="00F33B62"/>
    <w:rsid w:val="00F56B38"/>
    <w:rsid w:val="00F60682"/>
    <w:rsid w:val="00F758F5"/>
    <w:rsid w:val="00F76CEA"/>
    <w:rsid w:val="00F80599"/>
    <w:rsid w:val="00F940FD"/>
    <w:rsid w:val="00F94435"/>
    <w:rsid w:val="00FA6FC1"/>
    <w:rsid w:val="00FA7B75"/>
    <w:rsid w:val="00FB1C53"/>
    <w:rsid w:val="00FB2316"/>
    <w:rsid w:val="00FB4C42"/>
    <w:rsid w:val="00FB5489"/>
    <w:rsid w:val="00FB578A"/>
    <w:rsid w:val="00FB65AA"/>
    <w:rsid w:val="00FC578E"/>
    <w:rsid w:val="00FC798B"/>
    <w:rsid w:val="00FD1FB0"/>
    <w:rsid w:val="00FD5B5C"/>
    <w:rsid w:val="00FE43F2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1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1C53"/>
    <w:rPr>
      <w:rFonts w:ascii="Times New Roman" w:eastAsia="Times New Roman" w:hAnsi="Times New Roman"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1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53"/>
    <w:rPr>
      <w:rFonts w:ascii="Tahoma" w:eastAsia="Times New Roman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3103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4F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95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519F1"/>
    <w:pPr>
      <w:widowControl w:val="0"/>
      <w:shd w:val="clear" w:color="auto" w:fill="FFFFFF"/>
      <w:spacing w:before="120" w:after="420" w:line="0" w:lineRule="atLeast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295pt">
    <w:name w:val="Основной текст (2) + 9;5 pt"/>
    <w:basedOn w:val="21"/>
    <w:rsid w:val="0095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519F1"/>
    <w:pPr>
      <w:widowControl w:val="0"/>
      <w:shd w:val="clear" w:color="auto" w:fill="FFFFFF"/>
      <w:spacing w:after="60" w:line="0" w:lineRule="atLeast"/>
      <w:ind w:firstLine="0"/>
      <w:jc w:val="right"/>
    </w:pPr>
    <w:rPr>
      <w:rFonts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9F1"/>
    <w:pPr>
      <w:widowControl w:val="0"/>
      <w:shd w:val="clear" w:color="auto" w:fill="FFFFFF"/>
      <w:spacing w:line="0" w:lineRule="atLeast"/>
      <w:ind w:firstLine="0"/>
      <w:jc w:val="center"/>
    </w:pPr>
    <w:rPr>
      <w:rFonts w:cs="Times New Roman"/>
      <w:sz w:val="17"/>
      <w:szCs w:val="17"/>
    </w:rPr>
  </w:style>
  <w:style w:type="paragraph" w:customStyle="1" w:styleId="af3">
    <w:name w:val="Таблицы (моноширинный)"/>
    <w:basedOn w:val="a"/>
    <w:next w:val="a"/>
    <w:rsid w:val="009519F1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940FD"/>
    <w:pPr>
      <w:spacing w:after="0" w:line="240" w:lineRule="auto"/>
    </w:pPr>
    <w:rPr>
      <w:rFonts w:ascii="Times New Roman"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A9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1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1C53"/>
    <w:rPr>
      <w:rFonts w:ascii="Times New Roman" w:eastAsia="Times New Roman" w:hAnsi="Times New Roman"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1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53"/>
    <w:rPr>
      <w:rFonts w:ascii="Tahoma" w:eastAsia="Times New Roman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3103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4F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95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519F1"/>
    <w:pPr>
      <w:widowControl w:val="0"/>
      <w:shd w:val="clear" w:color="auto" w:fill="FFFFFF"/>
      <w:spacing w:before="120" w:after="420" w:line="0" w:lineRule="atLeast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295pt">
    <w:name w:val="Основной текст (2) + 9;5 pt"/>
    <w:basedOn w:val="21"/>
    <w:rsid w:val="0095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519F1"/>
    <w:pPr>
      <w:widowControl w:val="0"/>
      <w:shd w:val="clear" w:color="auto" w:fill="FFFFFF"/>
      <w:spacing w:after="60" w:line="0" w:lineRule="atLeast"/>
      <w:ind w:firstLine="0"/>
      <w:jc w:val="right"/>
    </w:pPr>
    <w:rPr>
      <w:rFonts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9F1"/>
    <w:pPr>
      <w:widowControl w:val="0"/>
      <w:shd w:val="clear" w:color="auto" w:fill="FFFFFF"/>
      <w:spacing w:line="0" w:lineRule="atLeast"/>
      <w:ind w:firstLine="0"/>
      <w:jc w:val="center"/>
    </w:pPr>
    <w:rPr>
      <w:rFonts w:cs="Times New Roman"/>
      <w:sz w:val="17"/>
      <w:szCs w:val="17"/>
    </w:rPr>
  </w:style>
  <w:style w:type="paragraph" w:customStyle="1" w:styleId="af3">
    <w:name w:val="Таблицы (моноширинный)"/>
    <w:basedOn w:val="a"/>
    <w:next w:val="a"/>
    <w:rsid w:val="009519F1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940FD"/>
    <w:pPr>
      <w:spacing w:after="0" w:line="240" w:lineRule="auto"/>
    </w:pPr>
    <w:rPr>
      <w:rFonts w:ascii="Times New Roman"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A9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110390A86CE55FA4A39E8B27FE926A9679DE8C259CA45F4EB11B8CCAA68B494B4D32758CA28544C241D3C7130Cm1Y4H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10390A86CE55FA4A39E8B27FE926A9679DF89249AAD5F4EB11B8CCAA68B494B5F322D80A3805AC341C691424A406616CD9327D10E7D1B77mDYA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BE6F78CA-D062-4A5D-846E-7E5B063E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Ибрагим</cp:lastModifiedBy>
  <cp:revision>3</cp:revision>
  <cp:lastPrinted>2021-09-24T09:07:00Z</cp:lastPrinted>
  <dcterms:created xsi:type="dcterms:W3CDTF">2022-02-09T06:17:00Z</dcterms:created>
  <dcterms:modified xsi:type="dcterms:W3CDTF">2022-02-09T06:18:00Z</dcterms:modified>
</cp:coreProperties>
</file>